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1417"/>
        <w:gridCol w:w="3552"/>
      </w:tblGrid>
      <w:tr w:rsidR="00A157B8" w:rsidTr="007B2562">
        <w:tc>
          <w:tcPr>
            <w:tcW w:w="993" w:type="dxa"/>
          </w:tcPr>
          <w:p w:rsidR="00A157B8" w:rsidRPr="00326379" w:rsidRDefault="00A157B8" w:rsidP="007B2562">
            <w:pPr>
              <w:pStyle w:val="SemEspaamento"/>
              <w:rPr>
                <w:sz w:val="28"/>
                <w:szCs w:val="28"/>
              </w:rPr>
            </w:pPr>
            <w:r w:rsidRPr="00326379">
              <w:rPr>
                <w:sz w:val="28"/>
                <w:szCs w:val="28"/>
              </w:rPr>
              <w:t>Nome:</w:t>
            </w:r>
          </w:p>
        </w:tc>
        <w:tc>
          <w:tcPr>
            <w:tcW w:w="3402" w:type="dxa"/>
          </w:tcPr>
          <w:p w:rsidR="00A157B8" w:rsidRPr="00326379" w:rsidRDefault="00A157B8" w:rsidP="00A157B8">
            <w:pPr>
              <w:pStyle w:val="SemEspaamento"/>
              <w:jc w:val="center"/>
              <w:rPr>
                <w:sz w:val="28"/>
                <w:szCs w:val="28"/>
              </w:rPr>
            </w:pPr>
            <w:bookmarkStart w:id="0" w:name="Nome1"/>
            <w:bookmarkEnd w:id="0"/>
          </w:p>
        </w:tc>
        <w:tc>
          <w:tcPr>
            <w:tcW w:w="1417" w:type="dxa"/>
          </w:tcPr>
          <w:p w:rsidR="00A157B8" w:rsidRPr="00326379" w:rsidRDefault="00A157B8" w:rsidP="007B2562">
            <w:pPr>
              <w:pStyle w:val="SemEspaamento"/>
              <w:rPr>
                <w:sz w:val="28"/>
                <w:szCs w:val="28"/>
              </w:rPr>
            </w:pPr>
            <w:r w:rsidRPr="00326379">
              <w:rPr>
                <w:sz w:val="28"/>
                <w:szCs w:val="28"/>
              </w:rPr>
              <w:t xml:space="preserve">Matrícula: </w:t>
            </w:r>
          </w:p>
        </w:tc>
        <w:tc>
          <w:tcPr>
            <w:tcW w:w="3552" w:type="dxa"/>
          </w:tcPr>
          <w:p w:rsidR="00A157B8" w:rsidRPr="00326379" w:rsidRDefault="00A157B8" w:rsidP="007B2562">
            <w:pPr>
              <w:pStyle w:val="SemEspaamento"/>
              <w:rPr>
                <w:sz w:val="28"/>
                <w:szCs w:val="28"/>
              </w:rPr>
            </w:pPr>
            <w:bookmarkStart w:id="1" w:name="Matricula1"/>
            <w:bookmarkEnd w:id="1"/>
          </w:p>
        </w:tc>
      </w:tr>
    </w:tbl>
    <w:p w:rsidR="005A2A5E" w:rsidRPr="00A54B0A" w:rsidRDefault="00A157B8">
      <w:pPr>
        <w:rPr>
          <w:sz w:val="10"/>
          <w:szCs w:val="10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183515</wp:posOffset>
                </wp:positionV>
                <wp:extent cx="3302635" cy="330200"/>
                <wp:effectExtent l="1270" t="3810" r="127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A55" w:rsidRPr="00FE1A55" w:rsidRDefault="00FE1A5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E1A55">
                              <w:rPr>
                                <w:sz w:val="28"/>
                                <w:szCs w:val="28"/>
                              </w:rPr>
                              <w:t>Grandeza calculada</w:t>
                            </w:r>
                            <w:r w:rsidRPr="00FE1A5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54B0A" w:rsidRPr="00A54B0A">
                              <w:rPr>
                                <w:sz w:val="28"/>
                                <w:szCs w:val="28"/>
                              </w:rPr>
                              <w:t>exper</w:t>
                            </w:r>
                            <w:r w:rsidRPr="00A54B0A">
                              <w:rPr>
                                <w:sz w:val="28"/>
                                <w:szCs w:val="28"/>
                              </w:rPr>
                              <w:t>imentalmente: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85.85pt;margin-top:14.45pt;width:260.0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" stroked="f">
                <v:textbox>
                  <w:txbxContent>
                    <w:p w:rsidR="00FE1A55" w:rsidRPr="00FE1A55" w:rsidRDefault="00FE1A55">
                      <w:pPr>
                        <w:rPr>
                          <w:sz w:val="32"/>
                          <w:szCs w:val="32"/>
                        </w:rPr>
                      </w:pPr>
                      <w:r w:rsidRPr="00FE1A55">
                        <w:rPr>
                          <w:sz w:val="28"/>
                          <w:szCs w:val="28"/>
                        </w:rPr>
                        <w:t>Grandeza calculada</w:t>
                      </w:r>
                      <w:r w:rsidRPr="00FE1A5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54B0A" w:rsidRPr="00A54B0A">
                        <w:rPr>
                          <w:sz w:val="28"/>
                          <w:szCs w:val="28"/>
                        </w:rPr>
                        <w:t>exper</w:t>
                      </w:r>
                      <w:r w:rsidRPr="00A54B0A">
                        <w:rPr>
                          <w:sz w:val="28"/>
                          <w:szCs w:val="28"/>
                        </w:rPr>
                        <w:t>imentalmente: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XSpec="right" w:tblpY="569"/>
        <w:tblW w:w="0" w:type="auto"/>
        <w:tblLook w:val="04A0" w:firstRow="1" w:lastRow="0" w:firstColumn="1" w:lastColumn="0" w:noHBand="0" w:noVBand="1"/>
      </w:tblPr>
      <w:tblGrid>
        <w:gridCol w:w="1381"/>
        <w:gridCol w:w="1198"/>
        <w:gridCol w:w="1285"/>
        <w:gridCol w:w="1199"/>
      </w:tblGrid>
      <w:tr w:rsidR="00684BF5" w:rsidRPr="00A54B0A" w:rsidTr="00A157B8">
        <w:trPr>
          <w:trHeight w:val="526"/>
        </w:trPr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BF5" w:rsidRPr="00A54B0A" w:rsidRDefault="00684BF5" w:rsidP="00A157B8">
            <w:pPr>
              <w:rPr>
                <w:noProof/>
                <w:sz w:val="28"/>
                <w:szCs w:val="28"/>
                <w:lang w:eastAsia="pt-B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F5" w:rsidRPr="00A54B0A" w:rsidRDefault="00684BF5" w:rsidP="00A157B8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Valor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684BF5" w:rsidRPr="00A54B0A" w:rsidRDefault="00684BF5" w:rsidP="00A157B8">
            <w:pPr>
              <w:rPr>
                <w:noProof/>
                <w:sz w:val="28"/>
                <w:szCs w:val="28"/>
                <w:lang w:eastAsia="pt-BR"/>
              </w:rPr>
            </w:pPr>
            <w:r>
              <w:rPr>
                <w:noProof/>
                <w:sz w:val="28"/>
                <w:szCs w:val="28"/>
                <w:lang w:eastAsia="pt-BR"/>
              </w:rPr>
              <w:t>Incerteza</w:t>
            </w:r>
          </w:p>
        </w:tc>
        <w:tc>
          <w:tcPr>
            <w:tcW w:w="1199" w:type="dxa"/>
          </w:tcPr>
          <w:p w:rsidR="00684BF5" w:rsidRPr="00A54B0A" w:rsidRDefault="00684BF5" w:rsidP="00A157B8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Unidade</w:t>
            </w:r>
          </w:p>
        </w:tc>
      </w:tr>
      <w:tr w:rsidR="006B2F03" w:rsidRPr="00A54B0A" w:rsidTr="00A157B8">
        <w:trPr>
          <w:trHeight w:val="554"/>
        </w:trPr>
        <w:tc>
          <w:tcPr>
            <w:tcW w:w="1381" w:type="dxa"/>
            <w:tcBorders>
              <w:top w:val="single" w:sz="4" w:space="0" w:color="auto"/>
            </w:tcBorders>
          </w:tcPr>
          <w:p w:rsidR="006B2F03" w:rsidRPr="00A54B0A" w:rsidRDefault="006B2F03" w:rsidP="00A157B8">
            <w:pPr>
              <w:rPr>
                <w:noProof/>
                <w:sz w:val="28"/>
                <w:szCs w:val="28"/>
                <w:lang w:eastAsia="pt-BR"/>
              </w:rPr>
            </w:pPr>
            <w:r>
              <w:rPr>
                <w:noProof/>
                <w:sz w:val="28"/>
                <w:szCs w:val="28"/>
                <w:lang w:eastAsia="pt-BR"/>
              </w:rPr>
              <w:t>Inclinação</w:t>
            </w:r>
          </w:p>
        </w:tc>
        <w:tc>
          <w:tcPr>
            <w:tcW w:w="1198" w:type="dxa"/>
          </w:tcPr>
          <w:p w:rsidR="006B2F03" w:rsidRPr="00684BF5" w:rsidRDefault="006B2F03" w:rsidP="00A157B8">
            <w:pPr>
              <w:rPr>
                <w:noProof/>
                <w:szCs w:val="28"/>
                <w:lang w:eastAsia="pt-BR"/>
              </w:rPr>
            </w:pPr>
            <w:bookmarkStart w:id="2" w:name="Inclinacao"/>
            <w:bookmarkEnd w:id="2"/>
          </w:p>
        </w:tc>
        <w:tc>
          <w:tcPr>
            <w:tcW w:w="1285" w:type="dxa"/>
          </w:tcPr>
          <w:p w:rsidR="006B2F03" w:rsidRPr="00684BF5" w:rsidRDefault="006B2F03" w:rsidP="00A157B8">
            <w:pPr>
              <w:rPr>
                <w:noProof/>
                <w:szCs w:val="28"/>
                <w:lang w:eastAsia="pt-BR"/>
              </w:rPr>
            </w:pPr>
            <w:r w:rsidRPr="00684BF5">
              <w:rPr>
                <w:noProof/>
                <w:szCs w:val="28"/>
                <w:lang w:eastAsia="pt-BR"/>
              </w:rPr>
              <w:t>±</w:t>
            </w:r>
            <w:bookmarkStart w:id="3" w:name="IncInclinacao"/>
            <w:bookmarkEnd w:id="3"/>
          </w:p>
        </w:tc>
        <w:tc>
          <w:tcPr>
            <w:tcW w:w="1199" w:type="dxa"/>
          </w:tcPr>
          <w:p w:rsidR="006B2F03" w:rsidRPr="00684BF5" w:rsidRDefault="006B2F03" w:rsidP="00A157B8">
            <w:pPr>
              <w:rPr>
                <w:noProof/>
                <w:szCs w:val="28"/>
                <w:lang w:eastAsia="pt-BR"/>
              </w:rPr>
            </w:pPr>
            <w:bookmarkStart w:id="4" w:name="UndInclinacao"/>
            <w:bookmarkEnd w:id="4"/>
          </w:p>
        </w:tc>
      </w:tr>
      <w:tr w:rsidR="009661B1" w:rsidRPr="00A54B0A" w:rsidTr="00A157B8">
        <w:trPr>
          <w:trHeight w:val="554"/>
        </w:trPr>
        <w:tc>
          <w:tcPr>
            <w:tcW w:w="1381" w:type="dxa"/>
            <w:tcBorders>
              <w:top w:val="single" w:sz="4" w:space="0" w:color="auto"/>
            </w:tcBorders>
          </w:tcPr>
          <w:p w:rsidR="009661B1" w:rsidRPr="00A54B0A" w:rsidRDefault="009661B1" w:rsidP="00A157B8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K</w:t>
            </w:r>
          </w:p>
        </w:tc>
        <w:tc>
          <w:tcPr>
            <w:tcW w:w="1198" w:type="dxa"/>
          </w:tcPr>
          <w:p w:rsidR="009661B1" w:rsidRPr="00684BF5" w:rsidRDefault="009661B1" w:rsidP="00A157B8">
            <w:pPr>
              <w:rPr>
                <w:noProof/>
                <w:szCs w:val="28"/>
                <w:lang w:eastAsia="pt-BR"/>
              </w:rPr>
            </w:pPr>
            <w:bookmarkStart w:id="5" w:name="K"/>
            <w:bookmarkEnd w:id="5"/>
          </w:p>
        </w:tc>
        <w:tc>
          <w:tcPr>
            <w:tcW w:w="1285" w:type="dxa"/>
          </w:tcPr>
          <w:p w:rsidR="009661B1" w:rsidRPr="00684BF5" w:rsidRDefault="009661B1" w:rsidP="00A157B8">
            <w:pPr>
              <w:rPr>
                <w:noProof/>
                <w:szCs w:val="28"/>
                <w:lang w:eastAsia="pt-BR"/>
              </w:rPr>
            </w:pPr>
            <w:r w:rsidRPr="00684BF5">
              <w:rPr>
                <w:noProof/>
                <w:szCs w:val="28"/>
                <w:lang w:eastAsia="pt-BR"/>
              </w:rPr>
              <w:t>±</w:t>
            </w:r>
            <w:bookmarkStart w:id="6" w:name="IncK"/>
            <w:bookmarkEnd w:id="6"/>
          </w:p>
        </w:tc>
        <w:tc>
          <w:tcPr>
            <w:tcW w:w="1199" w:type="dxa"/>
          </w:tcPr>
          <w:p w:rsidR="009661B1" w:rsidRPr="00684BF5" w:rsidRDefault="009661B1" w:rsidP="00A157B8">
            <w:pPr>
              <w:rPr>
                <w:noProof/>
                <w:szCs w:val="28"/>
                <w:lang w:eastAsia="pt-BR"/>
              </w:rPr>
            </w:pPr>
            <w:bookmarkStart w:id="7" w:name="UndK"/>
            <w:bookmarkEnd w:id="7"/>
          </w:p>
        </w:tc>
      </w:tr>
    </w:tbl>
    <w:tbl>
      <w:tblPr>
        <w:tblStyle w:val="Tabelacomgrade"/>
        <w:tblpPr w:leftFromText="141" w:rightFromText="141" w:vertAnchor="text" w:horzAnchor="margin" w:tblpY="560"/>
        <w:tblW w:w="0" w:type="auto"/>
        <w:tblLayout w:type="fixed"/>
        <w:tblLook w:val="04A0" w:firstRow="1" w:lastRow="0" w:firstColumn="1" w:lastColumn="0" w:noHBand="0" w:noVBand="1"/>
      </w:tblPr>
      <w:tblGrid>
        <w:gridCol w:w="1806"/>
        <w:gridCol w:w="996"/>
        <w:gridCol w:w="1275"/>
        <w:gridCol w:w="1218"/>
      </w:tblGrid>
      <w:tr w:rsidR="002701A6" w:rsidRPr="00A54B0A" w:rsidTr="002701A6">
        <w:trPr>
          <w:trHeight w:val="491"/>
        </w:trPr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1A6" w:rsidRPr="00A54B0A" w:rsidRDefault="002701A6" w:rsidP="002701A6">
            <w:pPr>
              <w:rPr>
                <w:noProof/>
                <w:sz w:val="28"/>
                <w:szCs w:val="28"/>
                <w:lang w:eastAsia="pt-BR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2701A6" w:rsidRPr="00A54B0A" w:rsidRDefault="002701A6" w:rsidP="002701A6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Valor</w:t>
            </w:r>
          </w:p>
        </w:tc>
        <w:tc>
          <w:tcPr>
            <w:tcW w:w="1275" w:type="dxa"/>
          </w:tcPr>
          <w:p w:rsidR="002701A6" w:rsidRPr="00A54B0A" w:rsidRDefault="002701A6" w:rsidP="002701A6">
            <w:pPr>
              <w:rPr>
                <w:noProof/>
                <w:sz w:val="28"/>
                <w:szCs w:val="28"/>
                <w:lang w:eastAsia="pt-BR"/>
              </w:rPr>
            </w:pPr>
            <w:r>
              <w:rPr>
                <w:noProof/>
                <w:sz w:val="28"/>
                <w:szCs w:val="28"/>
                <w:lang w:eastAsia="pt-BR"/>
              </w:rPr>
              <w:t>Incerteza</w:t>
            </w:r>
          </w:p>
        </w:tc>
        <w:tc>
          <w:tcPr>
            <w:tcW w:w="1218" w:type="dxa"/>
          </w:tcPr>
          <w:p w:rsidR="002701A6" w:rsidRPr="00A54B0A" w:rsidRDefault="002701A6" w:rsidP="002701A6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Unidade</w:t>
            </w:r>
          </w:p>
        </w:tc>
      </w:tr>
      <w:tr w:rsidR="002701A6" w:rsidRPr="00A54B0A" w:rsidTr="002701A6">
        <w:trPr>
          <w:trHeight w:val="491"/>
        </w:trPr>
        <w:tc>
          <w:tcPr>
            <w:tcW w:w="1806" w:type="dxa"/>
            <w:tcBorders>
              <w:top w:val="single" w:sz="4" w:space="0" w:color="auto"/>
            </w:tcBorders>
          </w:tcPr>
          <w:p w:rsidR="002701A6" w:rsidRPr="009661B1" w:rsidRDefault="002701A6" w:rsidP="002701A6">
            <w:pPr>
              <w:rPr>
                <w:noProof/>
                <w:sz w:val="28"/>
                <w:szCs w:val="28"/>
                <w:vertAlign w:val="subscript"/>
                <w:lang w:eastAsia="pt-BR"/>
              </w:rPr>
            </w:pPr>
            <w:r>
              <w:rPr>
                <w:noProof/>
                <w:sz w:val="28"/>
                <w:szCs w:val="28"/>
                <w:lang w:eastAsia="pt-BR"/>
              </w:rPr>
              <w:t xml:space="preserve">m </w:t>
            </w:r>
            <w:r>
              <w:rPr>
                <w:noProof/>
                <w:sz w:val="28"/>
                <w:szCs w:val="28"/>
                <w:vertAlign w:val="subscript"/>
                <w:lang w:eastAsia="pt-BR"/>
              </w:rPr>
              <w:t>(para cada peso)</w:t>
            </w:r>
          </w:p>
        </w:tc>
        <w:tc>
          <w:tcPr>
            <w:tcW w:w="996" w:type="dxa"/>
          </w:tcPr>
          <w:p w:rsidR="002701A6" w:rsidRPr="00684BF5" w:rsidRDefault="002701A6" w:rsidP="002701A6">
            <w:pPr>
              <w:rPr>
                <w:noProof/>
                <w:szCs w:val="28"/>
                <w:lang w:eastAsia="pt-BR"/>
              </w:rPr>
            </w:pPr>
            <w:bookmarkStart w:id="8" w:name="Massa"/>
            <w:bookmarkEnd w:id="8"/>
          </w:p>
        </w:tc>
        <w:tc>
          <w:tcPr>
            <w:tcW w:w="1275" w:type="dxa"/>
          </w:tcPr>
          <w:p w:rsidR="002701A6" w:rsidRPr="00684BF5" w:rsidRDefault="002701A6" w:rsidP="002701A6">
            <w:pPr>
              <w:rPr>
                <w:noProof/>
                <w:szCs w:val="28"/>
                <w:lang w:eastAsia="pt-BR"/>
              </w:rPr>
            </w:pPr>
            <w:r w:rsidRPr="00684BF5">
              <w:rPr>
                <w:noProof/>
                <w:szCs w:val="28"/>
                <w:lang w:eastAsia="pt-BR"/>
              </w:rPr>
              <w:t>±</w:t>
            </w:r>
            <w:bookmarkStart w:id="9" w:name="IncMassa"/>
            <w:bookmarkEnd w:id="9"/>
          </w:p>
        </w:tc>
        <w:tc>
          <w:tcPr>
            <w:tcW w:w="1218" w:type="dxa"/>
          </w:tcPr>
          <w:p w:rsidR="002701A6" w:rsidRPr="00684BF5" w:rsidRDefault="002701A6" w:rsidP="002701A6">
            <w:pPr>
              <w:rPr>
                <w:noProof/>
                <w:szCs w:val="28"/>
                <w:lang w:eastAsia="pt-BR"/>
              </w:rPr>
            </w:pPr>
            <w:bookmarkStart w:id="10" w:name="UndMassa"/>
            <w:bookmarkEnd w:id="10"/>
          </w:p>
        </w:tc>
      </w:tr>
    </w:tbl>
    <w:p w:rsidR="005A2A5E" w:rsidRPr="00A54B0A" w:rsidRDefault="005A2A5E">
      <w:pPr>
        <w:rPr>
          <w:noProof/>
          <w:sz w:val="28"/>
          <w:szCs w:val="28"/>
          <w:lang w:eastAsia="pt-BR"/>
        </w:rPr>
      </w:pPr>
      <w:r w:rsidRPr="00A54B0A">
        <w:rPr>
          <w:sz w:val="28"/>
          <w:szCs w:val="28"/>
        </w:rPr>
        <w:t xml:space="preserve">     </w:t>
      </w:r>
      <w:r w:rsidR="00856B7E" w:rsidRPr="00A54B0A">
        <w:rPr>
          <w:sz w:val="28"/>
          <w:szCs w:val="28"/>
        </w:rPr>
        <w:t xml:space="preserve">        </w:t>
      </w:r>
      <w:r w:rsidR="009E48C4" w:rsidRPr="00A54B0A">
        <w:rPr>
          <w:noProof/>
          <w:sz w:val="28"/>
          <w:szCs w:val="28"/>
          <w:lang w:eastAsia="pt-BR"/>
        </w:rPr>
        <w:t xml:space="preserve">Dados Experimentais: </w:t>
      </w:r>
    </w:p>
    <w:p w:rsidR="00A54B0A" w:rsidRDefault="00A54B0A">
      <w:pPr>
        <w:rPr>
          <w:noProof/>
          <w:sz w:val="28"/>
          <w:szCs w:val="28"/>
          <w:lang w:eastAsia="pt-BR"/>
        </w:rPr>
      </w:pPr>
    </w:p>
    <w:p w:rsidR="002701A6" w:rsidRDefault="002701A6">
      <w:pPr>
        <w:rPr>
          <w:noProof/>
          <w:sz w:val="28"/>
          <w:szCs w:val="28"/>
          <w:lang w:eastAsia="pt-BR"/>
        </w:rPr>
      </w:pPr>
      <w:bookmarkStart w:id="11" w:name="_GoBack"/>
      <w:bookmarkEnd w:id="11"/>
    </w:p>
    <w:p w:rsidR="005A2A5E" w:rsidRDefault="009E48C4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Gráfico </w:t>
      </w:r>
      <w:r w:rsidR="009661B1">
        <w:rPr>
          <w:noProof/>
          <w:sz w:val="28"/>
          <w:szCs w:val="28"/>
          <w:lang w:eastAsia="pt-BR"/>
        </w:rPr>
        <w:t>linearizado: Período</w:t>
      </w:r>
      <w:r w:rsidR="001342C2">
        <w:rPr>
          <w:noProof/>
          <w:sz w:val="28"/>
          <w:szCs w:val="28"/>
          <w:lang w:eastAsia="pt-BR"/>
        </w:rPr>
        <w:t>²</w:t>
      </w:r>
      <w:r>
        <w:rPr>
          <w:noProof/>
          <w:sz w:val="28"/>
          <w:szCs w:val="28"/>
          <w:lang w:eastAsia="pt-BR"/>
        </w:rPr>
        <w:t xml:space="preserve"> (Y) vs </w:t>
      </w:r>
      <w:r w:rsidR="009661B1">
        <w:rPr>
          <w:noProof/>
          <w:sz w:val="28"/>
          <w:szCs w:val="28"/>
          <w:lang w:eastAsia="pt-BR"/>
        </w:rPr>
        <w:t>massa</w:t>
      </w:r>
      <w:r>
        <w:rPr>
          <w:noProof/>
          <w:sz w:val="28"/>
          <w:szCs w:val="28"/>
          <w:lang w:eastAsia="pt-BR"/>
        </w:rPr>
        <w:t xml:space="preserve"> (X): </w:t>
      </w:r>
    </w:p>
    <w:p w:rsidR="005A2A5E" w:rsidRDefault="00A157B8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102235</wp:posOffset>
                </wp:positionV>
                <wp:extent cx="6393815" cy="3610610"/>
                <wp:effectExtent l="3810" t="127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361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A5E" w:rsidRPr="005A2A5E" w:rsidRDefault="005A2A5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bookmarkStart w:id="12" w:name="grafico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.8pt;margin-top:8.05pt;width:503.45pt;height:28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" stroked="f">
                <v:textbox>
                  <w:txbxContent>
                    <w:p w:rsidR="005A2A5E" w:rsidRPr="005A2A5E" w:rsidRDefault="005A2A5E">
                      <w:pPr>
                        <w:rPr>
                          <w:sz w:val="48"/>
                          <w:szCs w:val="48"/>
                        </w:rPr>
                      </w:pPr>
                      <w:bookmarkStart w:id="13" w:name="grafico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5A2A5E" w:rsidRPr="005A2A5E">
        <w:rPr>
          <w:noProof/>
          <w:sz w:val="28"/>
          <w:szCs w:val="28"/>
          <w:lang w:eastAsia="pt-BR"/>
        </w:rPr>
        <mc:AlternateContent>
          <mc:Choice Requires="wps">
            <w:drawing>
              <wp:inline distT="0" distB="0" distL="0" distR="0">
                <wp:extent cx="6593840" cy="4438650"/>
                <wp:effectExtent l="0" t="0" r="16510" b="19050"/>
                <wp:docPr id="19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443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9DFCA54" id="Retângulo 18" o:spid="_x0000_s1026" style="width:519.2pt;height:3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" filled="f" strokecolor="black [3213]" strokeweight="2pt">
                <w10:anchorlock/>
              </v:rect>
            </w:pict>
          </mc:Fallback>
        </mc:AlternateContent>
      </w:r>
    </w:p>
    <w:p w:rsidR="009661B1" w:rsidRPr="007073A5" w:rsidRDefault="00A157B8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355600</wp:posOffset>
                </wp:positionV>
                <wp:extent cx="6581775" cy="1189990"/>
                <wp:effectExtent l="20320" t="17780" r="17780" b="209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7B8" w:rsidRPr="00FE30DE" w:rsidRDefault="00A157B8" w:rsidP="00A157B8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30DE">
                              <w:rPr>
                                <w:sz w:val="20"/>
                                <w:szCs w:val="20"/>
                              </w:rPr>
                              <w:t>AVISO: 1) TRANSCREVA SUA TABELA COM RESULTADOS MEDIDOS 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 CÁLCULO DA INCERTEZA.</w:t>
                            </w:r>
                          </w:p>
                          <w:p w:rsidR="00A157B8" w:rsidRPr="00FE30DE" w:rsidRDefault="00A157B8" w:rsidP="00A157B8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30DE">
                              <w:rPr>
                                <w:sz w:val="20"/>
                                <w:szCs w:val="20"/>
                              </w:rPr>
                              <w:t>2) RESPO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NDA</w:t>
                            </w:r>
                            <w:r w:rsidRPr="00FE30DE">
                              <w:rPr>
                                <w:sz w:val="20"/>
                                <w:szCs w:val="20"/>
                              </w:rPr>
                              <w:t xml:space="preserve"> ÀS QUESTÕES PROPOSTAS NO ROTEIRO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 ENVIE O RELATÓRIO DE ACORDO COM AS INSTRUÇÕES DE SEU PROFESSOR</w:t>
                            </w:r>
                            <w:r w:rsidRPr="00FE30D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13DDA" w:rsidRPr="00352462" w:rsidRDefault="00A157B8" w:rsidP="00A157B8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2BBF"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  <w:r w:rsidRPr="00FE30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0DE">
                              <w:rPr>
                                <w:sz w:val="20"/>
                                <w:szCs w:val="20"/>
                              </w:rPr>
                              <w:t>DESCREVA (MÁX. 1 PÁG.) COMO FORAM REALIZADAS AS MEDIDAS E COMENTE SOBRE A CONFIABILIDADE DOS RESULTADOS. COMPARE, SE FOR O CASO, COM VALORES DE REFERÊNCIA OU RESULTADOS DE OUTROS MÉTODOS SUGERIDOS OU CONHECIDOS.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.55pt;margin-top:28pt;width:518.25pt;height:93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" strokeweight="2.25pt">
                <v:textbox style="mso-fit-shape-to-text:t">
                  <w:txbxContent>
                    <w:p w:rsidR="00A157B8" w:rsidRPr="00FE30DE" w:rsidRDefault="00A157B8" w:rsidP="00A157B8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E30DE">
                        <w:rPr>
                          <w:sz w:val="20"/>
                          <w:szCs w:val="20"/>
                        </w:rPr>
                        <w:t>AVISO: 1) TRANSCREVA SUA TABELA COM RESULTADOS MEDIDOS E</w:t>
                      </w:r>
                      <w:r>
                        <w:rPr>
                          <w:sz w:val="20"/>
                          <w:szCs w:val="20"/>
                        </w:rPr>
                        <w:t xml:space="preserve"> O CÁLCULO DA INCERTEZA.</w:t>
                      </w:r>
                    </w:p>
                    <w:p w:rsidR="00A157B8" w:rsidRPr="00FE30DE" w:rsidRDefault="00A157B8" w:rsidP="00A157B8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E30DE">
                        <w:rPr>
                          <w:sz w:val="20"/>
                          <w:szCs w:val="20"/>
                        </w:rPr>
                        <w:t>2) RESPO</w:t>
                      </w:r>
                      <w:r>
                        <w:rPr>
                          <w:sz w:val="20"/>
                          <w:szCs w:val="20"/>
                        </w:rPr>
                        <w:t>NDA</w:t>
                      </w:r>
                      <w:r w:rsidRPr="00FE30DE">
                        <w:rPr>
                          <w:sz w:val="20"/>
                          <w:szCs w:val="20"/>
                        </w:rPr>
                        <w:t xml:space="preserve"> ÀS QUESTÕES PROPOSTAS NO ROTEIRO </w:t>
                      </w:r>
                      <w:r>
                        <w:rPr>
                          <w:sz w:val="20"/>
                          <w:szCs w:val="20"/>
                        </w:rPr>
                        <w:t>E ENVIE O RELATÓRIO DE ACORDO COM AS INSTRUÇÕES DE SEU PROFESSOR</w:t>
                      </w:r>
                      <w:r w:rsidRPr="00FE30D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113DDA" w:rsidRPr="00352462" w:rsidRDefault="00A157B8" w:rsidP="00A157B8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2C2BBF">
                        <w:rPr>
                          <w:sz w:val="20"/>
                          <w:szCs w:val="20"/>
                        </w:rPr>
                        <w:t>3)</w:t>
                      </w:r>
                      <w:r w:rsidRPr="00FE30D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E30DE">
                        <w:rPr>
                          <w:sz w:val="20"/>
                          <w:szCs w:val="20"/>
                        </w:rPr>
                        <w:t>DESCREVA (MÁX. 1 PÁG.) COMO FORAM REALIZADAS AS MEDIDAS E COMENTE SOBRE A CONFIABILIDADE DOS RESULTADOS. COMPARE, SE FOR O CASO, COM VALORES DE REFERÊNCIA OU RESULTADOS DE OUTROS MÉTODOS SUGERIDOS OU CONHECIDOS.</w:t>
                      </w:r>
                    </w:p>
                  </w:txbxContent>
                </v:textbox>
              </v:shape>
            </w:pict>
          </mc:Fallback>
        </mc:AlternateContent>
      </w:r>
    </w:p>
    <w:p w:rsidR="000229E1" w:rsidRDefault="000229E1">
      <w:pPr>
        <w:rPr>
          <w:sz w:val="28"/>
          <w:szCs w:val="28"/>
        </w:rPr>
      </w:pPr>
    </w:p>
    <w:p w:rsidR="000229E1" w:rsidRDefault="000229E1">
      <w:pPr>
        <w:rPr>
          <w:sz w:val="28"/>
          <w:szCs w:val="28"/>
        </w:rPr>
      </w:pPr>
    </w:p>
    <w:p w:rsidR="000229E1" w:rsidRPr="000229E1" w:rsidRDefault="00A157B8" w:rsidP="000229E1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8768715</wp:posOffset>
                </wp:positionV>
                <wp:extent cx="6581775" cy="654685"/>
                <wp:effectExtent l="16510" t="19050" r="21590" b="215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9E1" w:rsidRPr="000229E1" w:rsidRDefault="000229E1" w:rsidP="000229E1">
                            <w:pPr>
                              <w:spacing w:after="0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RESPONDA NO VERSO DESTA FOLHA AS QUESTÕES PROPOSTAS NO ROTEIRO (APOSTILA, LIVRO).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.4pt;margin-top:690.45pt;width:518.25pt;height:51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" strokeweight="2.25pt">
                <v:textbox style="mso-fit-shape-to-text:t">
                  <w:txbxContent>
                    <w:p w:rsidR="000229E1" w:rsidRPr="000229E1" w:rsidRDefault="000229E1" w:rsidP="000229E1">
                      <w:pPr>
                        <w:spacing w:after="0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RESPONDA NO VERSO DESTA FOLHA AS QUESTÕES PROPOSTAS NO ROTEIRO (APOSTILA, LIVRO).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29E1" w:rsidRPr="000229E1" w:rsidSect="005A2A5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5E0" w:rsidRDefault="006015E0" w:rsidP="005A2A5E">
      <w:pPr>
        <w:spacing w:after="0" w:line="240" w:lineRule="auto"/>
      </w:pPr>
      <w:r>
        <w:separator/>
      </w:r>
    </w:p>
  </w:endnote>
  <w:endnote w:type="continuationSeparator" w:id="0">
    <w:p w:rsidR="006015E0" w:rsidRDefault="006015E0" w:rsidP="005A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5E0" w:rsidRDefault="006015E0" w:rsidP="005A2A5E">
      <w:pPr>
        <w:spacing w:after="0" w:line="240" w:lineRule="auto"/>
      </w:pPr>
      <w:r>
        <w:separator/>
      </w:r>
    </w:p>
  </w:footnote>
  <w:footnote w:type="continuationSeparator" w:id="0">
    <w:p w:rsidR="006015E0" w:rsidRDefault="006015E0" w:rsidP="005A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alias w:val="Título"/>
      <w:id w:val="77738743"/>
      <w:placeholde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A2A5E" w:rsidRDefault="005A2A5E" w:rsidP="00A157B8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A2A5E">
          <w:rPr>
            <w:rFonts w:asciiTheme="majorHAnsi" w:eastAsiaTheme="majorEastAsia" w:hAnsiTheme="majorHAnsi" w:cstheme="majorBidi"/>
            <w:sz w:val="28"/>
            <w:szCs w:val="28"/>
          </w:rPr>
          <w:t xml:space="preserve">REPORT IMPRESSO – </w:t>
        </w:r>
        <w:r w:rsidR="009E48C4">
          <w:rPr>
            <w:rFonts w:asciiTheme="majorHAnsi" w:eastAsiaTheme="majorEastAsia" w:hAnsiTheme="majorHAnsi" w:cstheme="majorBidi"/>
            <w:sz w:val="28"/>
            <w:szCs w:val="28"/>
          </w:rPr>
          <w:t xml:space="preserve">EXPERIMENTO </w:t>
        </w:r>
        <w:r w:rsidR="00A157B8">
          <w:rPr>
            <w:rFonts w:asciiTheme="majorHAnsi" w:eastAsiaTheme="majorEastAsia" w:hAnsiTheme="majorHAnsi" w:cstheme="majorBidi"/>
            <w:sz w:val="28"/>
            <w:szCs w:val="28"/>
          </w:rPr>
          <w:t>3</w:t>
        </w:r>
        <w:r w:rsidRPr="005A2A5E">
          <w:rPr>
            <w:rFonts w:asciiTheme="majorHAnsi" w:eastAsiaTheme="majorEastAsia" w:hAnsiTheme="majorHAnsi" w:cstheme="majorBidi"/>
            <w:sz w:val="28"/>
            <w:szCs w:val="28"/>
          </w:rPr>
          <w:t xml:space="preserve"> –</w:t>
        </w:r>
        <w:r w:rsidR="009E48C4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9661B1">
          <w:rPr>
            <w:rFonts w:asciiTheme="majorHAnsi" w:eastAsiaTheme="majorEastAsia" w:hAnsiTheme="majorHAnsi" w:cstheme="majorBidi"/>
            <w:sz w:val="28"/>
            <w:szCs w:val="28"/>
          </w:rPr>
          <w:t>OSCILAÇÃO MASSA-MOLA</w:t>
        </w:r>
      </w:p>
    </w:sdtContent>
  </w:sdt>
  <w:p w:rsidR="005A2A5E" w:rsidRDefault="005A2A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B8"/>
    <w:rsid w:val="000134BF"/>
    <w:rsid w:val="000229E1"/>
    <w:rsid w:val="000839EC"/>
    <w:rsid w:val="00113DDA"/>
    <w:rsid w:val="001342C2"/>
    <w:rsid w:val="002543B6"/>
    <w:rsid w:val="002701A6"/>
    <w:rsid w:val="00310F00"/>
    <w:rsid w:val="00442CA4"/>
    <w:rsid w:val="005A2A5E"/>
    <w:rsid w:val="005D42DA"/>
    <w:rsid w:val="006015E0"/>
    <w:rsid w:val="00684BF5"/>
    <w:rsid w:val="006B2F03"/>
    <w:rsid w:val="007073A5"/>
    <w:rsid w:val="00713F34"/>
    <w:rsid w:val="008210C8"/>
    <w:rsid w:val="00856B7E"/>
    <w:rsid w:val="00895A5D"/>
    <w:rsid w:val="00906BDD"/>
    <w:rsid w:val="009661B1"/>
    <w:rsid w:val="009A2B62"/>
    <w:rsid w:val="009E48C4"/>
    <w:rsid w:val="00A157B8"/>
    <w:rsid w:val="00A21E54"/>
    <w:rsid w:val="00A54B0A"/>
    <w:rsid w:val="00A9205A"/>
    <w:rsid w:val="00AA3256"/>
    <w:rsid w:val="00B9276B"/>
    <w:rsid w:val="00BC01CC"/>
    <w:rsid w:val="00BC15FD"/>
    <w:rsid w:val="00C631C0"/>
    <w:rsid w:val="00CF1335"/>
    <w:rsid w:val="00D025E1"/>
    <w:rsid w:val="00DE3F00"/>
    <w:rsid w:val="00E57966"/>
    <w:rsid w:val="00EE0D16"/>
    <w:rsid w:val="00FA5904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1BE22-425C-4E95-9235-3EB9025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A5E"/>
  </w:style>
  <w:style w:type="paragraph" w:styleId="Rodap">
    <w:name w:val="footer"/>
    <w:basedOn w:val="Normal"/>
    <w:link w:val="RodapChar"/>
    <w:uiPriority w:val="99"/>
    <w:unhideWhenUsed/>
    <w:rsid w:val="005A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A5E"/>
  </w:style>
  <w:style w:type="paragraph" w:styleId="Textodebalo">
    <w:name w:val="Balloon Text"/>
    <w:basedOn w:val="Normal"/>
    <w:link w:val="TextodebaloChar"/>
    <w:uiPriority w:val="99"/>
    <w:semiHidden/>
    <w:unhideWhenUsed/>
    <w:rsid w:val="005A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A5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E1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B2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ggo\OneDrive\UFMG\Laborat&#243;rio\Formul&#225;rios%20DOTX\Mecanica\OscilacaoMassaMol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OscilacaoMassaMola</Template>
  <TotalTime>4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IMPRESSO – EXPERIMENTO 2 – OSCILAÇÃO MASSA-MOLA</vt:lpstr>
    </vt:vector>
  </TitlesOfParts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IMPRESSO – EXPERIMENTO 2 – OSCILAÇÃO MASSA-MOLA</dc:title>
  <dc:creator>Tulio Goulart</dc:creator>
  <cp:lastModifiedBy>Tulio Goulart</cp:lastModifiedBy>
  <cp:revision>3</cp:revision>
  <cp:lastPrinted>2016-06-20T18:35:00Z</cp:lastPrinted>
  <dcterms:created xsi:type="dcterms:W3CDTF">2020-07-26T02:15:00Z</dcterms:created>
  <dcterms:modified xsi:type="dcterms:W3CDTF">2020-07-26T02:19:00Z</dcterms:modified>
</cp:coreProperties>
</file>