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52977CB0" w14:textId="617FEC4D" w:rsidR="00ED04E6" w:rsidRDefault="00ED04E6" w:rsidP="00ED04E6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é aluno regularmente matriculado no Programa de Pós-Graduação em Física, nível Mestrado. </w:t>
      </w:r>
    </w:p>
    <w:p w14:paraId="18975B35" w14:textId="77777777" w:rsidR="00ED04E6" w:rsidRDefault="00ED04E6" w:rsidP="00ED04E6">
      <w:pPr>
        <w:ind w:firstLine="0"/>
        <w:rPr>
          <w:rFonts w:ascii="Century Gothic" w:hAnsi="Century Gothic"/>
          <w:sz w:val="28"/>
          <w:szCs w:val="28"/>
          <w:lang w:val="pt-BR"/>
        </w:rPr>
      </w:pPr>
    </w:p>
    <w:p w14:paraId="0192CFFB" w14:textId="77777777" w:rsidR="00ED04E6" w:rsidRDefault="00ED04E6" w:rsidP="00ED04E6">
      <w:pPr>
        <w:ind w:firstLine="0"/>
        <w:rPr>
          <w:rFonts w:ascii="Century Gothic" w:hAnsi="Century Gothic"/>
          <w:sz w:val="28"/>
          <w:szCs w:val="28"/>
          <w:lang w:val="pt-BR"/>
        </w:rPr>
      </w:pPr>
    </w:p>
    <w:p w14:paraId="07A3644E" w14:textId="7CF20335" w:rsidR="00E922E3" w:rsidRPr="00FA3E82" w:rsidRDefault="00ED04E6" w:rsidP="00ED04E6">
      <w:pPr>
        <w:ind w:firstLine="0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8"/>
          <w:szCs w:val="28"/>
          <w:lang w:val="pt-BR"/>
        </w:rPr>
        <w:t xml:space="preserve">                                 </w:t>
      </w: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0424D870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ED04E6">
        <w:rPr>
          <w:rFonts w:ascii="Century Gothic" w:hAnsi="Century Gothic"/>
          <w:noProof/>
          <w:sz w:val="24"/>
          <w:szCs w:val="24"/>
          <w:lang w:val="pt-BR"/>
        </w:rPr>
        <w:t>29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04E6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2024-10-29T16:41:00Z</dcterms:created>
  <dcterms:modified xsi:type="dcterms:W3CDTF">2024-10-29T16:41:00Z</dcterms:modified>
</cp:coreProperties>
</file>