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7B8AA12E" w14:textId="02B28031" w:rsidR="00F11BFE" w:rsidRPr="000046CC" w:rsidRDefault="000046CC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</w:rPr>
      </w:pPr>
      <w:r w:rsidRPr="000046CC">
        <w:rPr>
          <w:rFonts w:ascii="Century Gothic" w:hAnsi="Century Gothic"/>
          <w:b/>
          <w:sz w:val="36"/>
          <w:szCs w:val="36"/>
        </w:rPr>
        <w:t>DECLARATION</w:t>
      </w:r>
    </w:p>
    <w:p w14:paraId="4C663518" w14:textId="77777777" w:rsidR="000B735A" w:rsidRPr="000046CC" w:rsidRDefault="000B735A" w:rsidP="00ED7280">
      <w:pPr>
        <w:tabs>
          <w:tab w:val="clear" w:pos="7740"/>
          <w:tab w:val="center" w:pos="2694"/>
        </w:tabs>
        <w:spacing w:line="240" w:lineRule="auto"/>
        <w:ind w:firstLine="0"/>
        <w:jc w:val="center"/>
      </w:pPr>
    </w:p>
    <w:p w14:paraId="1E496EFB" w14:textId="77777777" w:rsidR="00E922E3" w:rsidRPr="000046CC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</w:rPr>
      </w:pPr>
    </w:p>
    <w:p w14:paraId="07666DD3" w14:textId="77777777" w:rsidR="00E922E3" w:rsidRPr="000046CC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</w:rPr>
      </w:pPr>
    </w:p>
    <w:p w14:paraId="43C84DDE" w14:textId="77777777" w:rsidR="000046CC" w:rsidRDefault="000046CC" w:rsidP="000046C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6"/>
          <w:szCs w:val="26"/>
        </w:rPr>
        <w:t xml:space="preserve">The Department of Physics of the Federal University of Minas Gerais (UFMG) asserts that </w:t>
      </w:r>
      <w:r>
        <w:rPr>
          <w:rFonts w:ascii="Century Gothic" w:hAnsi="Century Gothic"/>
          <w:b/>
          <w:color w:val="FF0000"/>
          <w:sz w:val="26"/>
          <w:szCs w:val="26"/>
        </w:rPr>
        <w:t xml:space="preserve">Nome do </w:t>
      </w:r>
      <w:proofErr w:type="spellStart"/>
      <w:r>
        <w:rPr>
          <w:rFonts w:ascii="Century Gothic" w:hAnsi="Century Gothic"/>
          <w:b/>
          <w:color w:val="FF0000"/>
          <w:sz w:val="26"/>
          <w:szCs w:val="26"/>
        </w:rPr>
        <w:t>Bolsista</w:t>
      </w:r>
      <w:proofErr w:type="spellEnd"/>
      <w:r>
        <w:rPr>
          <w:rFonts w:ascii="Century Gothic" w:hAnsi="Century Gothic"/>
          <w:sz w:val="26"/>
          <w:szCs w:val="26"/>
        </w:rPr>
        <w:t xml:space="preserve"> is a regularly enrolled student of the graduate program (master degree) and has a </w:t>
      </w:r>
      <w:proofErr w:type="spellStart"/>
      <w:r>
        <w:rPr>
          <w:rFonts w:ascii="Century Gothic" w:hAnsi="Century Gothic"/>
          <w:color w:val="FF0000"/>
          <w:sz w:val="26"/>
          <w:szCs w:val="26"/>
        </w:rPr>
        <w:t>CNPq</w:t>
      </w:r>
      <w:proofErr w:type="spellEnd"/>
      <w:r>
        <w:rPr>
          <w:rFonts w:ascii="Century Gothic" w:hAnsi="Century Gothic"/>
          <w:color w:val="FF0000"/>
          <w:sz w:val="26"/>
          <w:szCs w:val="26"/>
        </w:rPr>
        <w:t xml:space="preserve"> (National Council for Scientific and Technological Development</w:t>
      </w:r>
      <w:r>
        <w:rPr>
          <w:rFonts w:ascii="Century Gothic" w:hAnsi="Century Gothic"/>
          <w:sz w:val="26"/>
          <w:szCs w:val="26"/>
        </w:rPr>
        <w:t xml:space="preserve">) scholarship of </w:t>
      </w:r>
      <w:r>
        <w:rPr>
          <w:rFonts w:ascii="Century Gothic" w:hAnsi="Century Gothic"/>
          <w:color w:val="FF0000"/>
          <w:sz w:val="26"/>
          <w:szCs w:val="26"/>
        </w:rPr>
        <w:t>US$ 750</w:t>
      </w:r>
      <w:r>
        <w:rPr>
          <w:rFonts w:ascii="Century Gothic" w:hAnsi="Century Gothic"/>
          <w:sz w:val="26"/>
          <w:szCs w:val="26"/>
        </w:rPr>
        <w:t xml:space="preserve"> per month. </w:t>
      </w:r>
    </w:p>
    <w:p w14:paraId="0192CFFB" w14:textId="77777777" w:rsidR="00ED04E6" w:rsidRPr="000046CC" w:rsidRDefault="00ED04E6" w:rsidP="00ED04E6">
      <w:pPr>
        <w:ind w:firstLine="0"/>
        <w:rPr>
          <w:rFonts w:ascii="Century Gothic" w:hAnsi="Century Gothic"/>
          <w:sz w:val="28"/>
          <w:szCs w:val="28"/>
        </w:rPr>
      </w:pPr>
    </w:p>
    <w:p w14:paraId="07A3644E" w14:textId="7CF20335" w:rsidR="00E922E3" w:rsidRPr="000046CC" w:rsidRDefault="00ED04E6" w:rsidP="00ED04E6">
      <w:pPr>
        <w:ind w:firstLine="0"/>
        <w:rPr>
          <w:rFonts w:ascii="Century Gothic" w:hAnsi="Century Gothic"/>
          <w:sz w:val="24"/>
          <w:szCs w:val="24"/>
        </w:rPr>
      </w:pPr>
      <w:r w:rsidRPr="000046CC">
        <w:rPr>
          <w:rFonts w:ascii="Century Gothic" w:hAnsi="Century Gothic"/>
          <w:sz w:val="28"/>
          <w:szCs w:val="28"/>
        </w:rPr>
        <w:t xml:space="preserve">                                 </w:t>
      </w:r>
    </w:p>
    <w:p w14:paraId="224BBBA3" w14:textId="77777777" w:rsidR="00E922E3" w:rsidRPr="000046CC" w:rsidRDefault="00E922E3" w:rsidP="00E922E3">
      <w:pPr>
        <w:pStyle w:val="Recuodecorpodetexto"/>
        <w:rPr>
          <w:rFonts w:ascii="Century Gothic" w:hAnsi="Century Gothic"/>
          <w:sz w:val="24"/>
          <w:szCs w:val="24"/>
        </w:rPr>
      </w:pPr>
    </w:p>
    <w:p w14:paraId="4B24F754" w14:textId="77777777" w:rsidR="00EE59ED" w:rsidRPr="000046CC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</w:rPr>
      </w:pPr>
    </w:p>
    <w:p w14:paraId="670731FC" w14:textId="77777777" w:rsidR="000046CC" w:rsidRDefault="000046CC" w:rsidP="000046CC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t xml:space="preserve">Belo Horizonte, </w:t>
      </w:r>
      <w:r>
        <w:rPr>
          <w:rFonts w:ascii="Century Gothic" w:hAnsi="Century Gothic"/>
          <w:color w:val="FF0000"/>
          <w:sz w:val="24"/>
          <w:szCs w:val="24"/>
          <w:lang w:val="pt-BR"/>
        </w:rPr>
        <w:t>April 27, 2009</w:t>
      </w:r>
      <w:r>
        <w:rPr>
          <w:rFonts w:ascii="Century Gothic" w:hAnsi="Century Gothic"/>
          <w:sz w:val="24"/>
          <w:szCs w:val="24"/>
          <w:lang w:val="pt-BR"/>
        </w:rPr>
        <w:t>.</w:t>
      </w:r>
    </w:p>
    <w:p w14:paraId="4EC3436F" w14:textId="034A0C3F" w:rsidR="00E922E3" w:rsidRPr="00FA3E82" w:rsidRDefault="00E922E3" w:rsidP="000046CC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13CC0F4E" w14:textId="61856506" w:rsidR="000046CC" w:rsidRPr="000046CC" w:rsidRDefault="000046CC" w:rsidP="000046CC">
      <w:pPr>
        <w:pStyle w:val="Recuodecorpodetexto"/>
        <w:jc w:val="center"/>
        <w:rPr>
          <w:rFonts w:ascii="Century Gothic" w:hAnsi="Century Gothic"/>
          <w:sz w:val="24"/>
          <w:szCs w:val="24"/>
        </w:rPr>
      </w:pPr>
      <w:r w:rsidRPr="000046CC">
        <w:rPr>
          <w:rFonts w:ascii="Century Gothic" w:hAnsi="Century Gothic"/>
          <w:sz w:val="24"/>
          <w:szCs w:val="24"/>
        </w:rPr>
        <w:t xml:space="preserve">Head </w:t>
      </w:r>
      <w:r w:rsidRPr="000046CC">
        <w:rPr>
          <w:rFonts w:ascii="Century Gothic" w:hAnsi="Century Gothic"/>
          <w:sz w:val="24"/>
          <w:szCs w:val="24"/>
        </w:rPr>
        <w:t xml:space="preserve">Of </w:t>
      </w:r>
      <w:proofErr w:type="gramStart"/>
      <w:r w:rsidRPr="000046CC">
        <w:rPr>
          <w:rFonts w:ascii="Century Gothic" w:hAnsi="Century Gothic"/>
          <w:sz w:val="24"/>
          <w:szCs w:val="24"/>
        </w:rPr>
        <w:t>The</w:t>
      </w:r>
      <w:proofErr w:type="gramEnd"/>
      <w:r w:rsidRPr="000046CC">
        <w:rPr>
          <w:rFonts w:ascii="Century Gothic" w:hAnsi="Century Gothic"/>
          <w:sz w:val="24"/>
          <w:szCs w:val="24"/>
        </w:rPr>
        <w:t xml:space="preserve"> </w:t>
      </w:r>
      <w:r w:rsidRPr="000046CC">
        <w:rPr>
          <w:rFonts w:ascii="Century Gothic" w:hAnsi="Century Gothic"/>
          <w:sz w:val="24"/>
          <w:szCs w:val="24"/>
        </w:rPr>
        <w:t>Physics Graduate Program</w:t>
      </w:r>
    </w:p>
    <w:p w14:paraId="02EACB0E" w14:textId="1673E31A" w:rsidR="00A56CCF" w:rsidRDefault="000046CC" w:rsidP="000046CC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0046CC">
        <w:rPr>
          <w:rFonts w:ascii="Century Gothic" w:hAnsi="Century Gothic"/>
          <w:sz w:val="24"/>
          <w:szCs w:val="24"/>
          <w:lang w:val="pt-BR"/>
        </w:rPr>
        <w:t>UFMG</w:t>
      </w: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046CC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664F"/>
    <w:rsid w:val="002D7607"/>
    <w:rsid w:val="00303277"/>
    <w:rsid w:val="00310AAB"/>
    <w:rsid w:val="00314D37"/>
    <w:rsid w:val="003217DA"/>
    <w:rsid w:val="00380789"/>
    <w:rsid w:val="00391DAE"/>
    <w:rsid w:val="003A4EF4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934AD"/>
    <w:rsid w:val="00BA0B6E"/>
    <w:rsid w:val="00BC37CB"/>
    <w:rsid w:val="00BD5DD5"/>
    <w:rsid w:val="00BE5DE1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04E6"/>
    <w:rsid w:val="00ED1123"/>
    <w:rsid w:val="00ED196B"/>
    <w:rsid w:val="00ED7280"/>
    <w:rsid w:val="00ED7DCA"/>
    <w:rsid w:val="00EE1CD9"/>
    <w:rsid w:val="00EE59ED"/>
    <w:rsid w:val="00EF03D4"/>
    <w:rsid w:val="00EF3C16"/>
    <w:rsid w:val="00F11BFE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link w:val="RecuodecorpodetextoChar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rsid w:val="000046CC"/>
    <w:rPr>
      <w:rFonts w:ascii="Garamond" w:hAnsi="Garamond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0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2024-10-29T16:50:00Z</dcterms:created>
  <dcterms:modified xsi:type="dcterms:W3CDTF">2024-10-29T16:50:00Z</dcterms:modified>
</cp:coreProperties>
</file>