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3DBA46E7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  <w:r w:rsidRPr="00DB6957">
        <w:rPr>
          <w:rFonts w:ascii="Century Gothic" w:hAnsi="Century Gothic"/>
          <w:b/>
          <w:sz w:val="28"/>
          <w:szCs w:val="28"/>
          <w:lang w:val="pt-BR"/>
        </w:rPr>
        <w:t>D E C L A R A Ç Ã O</w:t>
      </w:r>
    </w:p>
    <w:p w14:paraId="2E3EE41C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3DC1D7FE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50881299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0F3E63EF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678C6DF6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1C3008E7" w14:textId="77777777" w:rsidR="00BF0A28" w:rsidRDefault="00655C13" w:rsidP="00BF0A28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</w:t>
      </w:r>
      <w:r w:rsidR="0090467B">
        <w:rPr>
          <w:rFonts w:ascii="Century Gothic" w:hAnsi="Century Gothic"/>
          <w:b/>
          <w:sz w:val="28"/>
          <w:szCs w:val="28"/>
          <w:lang w:val="pt-BR"/>
        </w:rPr>
        <w:t xml:space="preserve">        </w:t>
      </w:r>
      <w:r w:rsidR="00BF0A28">
        <w:rPr>
          <w:rFonts w:ascii="Century Gothic" w:hAnsi="Century Gothic"/>
          <w:b/>
          <w:sz w:val="28"/>
          <w:szCs w:val="28"/>
          <w:lang w:val="pt-BR"/>
        </w:rPr>
        <w:t xml:space="preserve">        DECLARO, </w:t>
      </w:r>
      <w:r w:rsidR="00BF0A28"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 w:rsidR="00BF0A28"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 w:rsidR="00BF0A28"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 w:rsidR="00BF0A28">
        <w:rPr>
          <w:rFonts w:ascii="Century Gothic" w:hAnsi="Century Gothic"/>
          <w:sz w:val="28"/>
          <w:szCs w:val="28"/>
          <w:lang w:val="pt-BR"/>
        </w:rPr>
        <w:t xml:space="preserve">é aluno regularmente matriculado no Programa de Pós-Graduação em Física, nível Doutorado, e que a sua defesa de tese está prevista para </w:t>
      </w:r>
      <w:r w:rsidR="00BF0A28">
        <w:rPr>
          <w:rFonts w:ascii="Century Gothic" w:hAnsi="Century Gothic"/>
          <w:color w:val="FF0000"/>
          <w:sz w:val="28"/>
          <w:szCs w:val="28"/>
          <w:lang w:val="pt-BR"/>
        </w:rPr>
        <w:t>a primeira quinzena de outubro de 2009</w:t>
      </w:r>
      <w:r w:rsidR="00BF0A28">
        <w:rPr>
          <w:rFonts w:ascii="Century Gothic" w:hAnsi="Century Gothic"/>
          <w:sz w:val="28"/>
          <w:szCs w:val="28"/>
          <w:lang w:val="pt-BR"/>
        </w:rPr>
        <w:t xml:space="preserve">. </w:t>
      </w:r>
    </w:p>
    <w:p w14:paraId="79D2351F" w14:textId="77777777" w:rsidR="00BF0A28" w:rsidRDefault="00BF0A28" w:rsidP="00BF0A28">
      <w:pPr>
        <w:ind w:firstLine="0"/>
        <w:rPr>
          <w:rFonts w:ascii="Century Gothic" w:hAnsi="Century Gothic"/>
          <w:sz w:val="28"/>
          <w:szCs w:val="28"/>
          <w:lang w:val="pt-BR"/>
        </w:rPr>
      </w:pPr>
    </w:p>
    <w:p w14:paraId="224BBBA3" w14:textId="104CD0BD" w:rsidR="00E922E3" w:rsidRPr="00FA3E82" w:rsidRDefault="00E922E3" w:rsidP="002D2F52">
      <w:pPr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25C3D33A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2B338A">
        <w:rPr>
          <w:rFonts w:ascii="Century Gothic" w:hAnsi="Century Gothic"/>
          <w:noProof/>
          <w:sz w:val="24"/>
          <w:szCs w:val="24"/>
          <w:lang w:val="pt-BR"/>
        </w:rPr>
        <w:t>30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338A"/>
    <w:rsid w:val="002B664F"/>
    <w:rsid w:val="002C49AF"/>
    <w:rsid w:val="002D2F52"/>
    <w:rsid w:val="002D7607"/>
    <w:rsid w:val="00303277"/>
    <w:rsid w:val="00310AAB"/>
    <w:rsid w:val="00314D37"/>
    <w:rsid w:val="003217DA"/>
    <w:rsid w:val="00380789"/>
    <w:rsid w:val="00391DAE"/>
    <w:rsid w:val="003A4EF4"/>
    <w:rsid w:val="003C6741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55C13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67B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0A28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E71A4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2024-10-30T16:26:00Z</dcterms:created>
  <dcterms:modified xsi:type="dcterms:W3CDTF">2024-10-30T16:26:00Z</dcterms:modified>
</cp:coreProperties>
</file>