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1602913D" w:rsidR="000B735A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7B8AA12E" w14:textId="77777777" w:rsidR="00F11BFE" w:rsidRPr="00B53473" w:rsidRDefault="00F11BFE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5DF65354" w14:textId="6BC59074" w:rsidR="00F11BFE" w:rsidRPr="00F11BFE" w:rsidRDefault="00C27300" w:rsidP="007A1B2E">
      <w:pPr>
        <w:ind w:firstLine="0"/>
        <w:rPr>
          <w:rFonts w:ascii="Century Gothic" w:hAnsi="Century Gothic"/>
          <w:b/>
          <w:sz w:val="26"/>
          <w:szCs w:val="26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DECLARO, </w:t>
      </w:r>
      <w:r>
        <w:rPr>
          <w:rFonts w:ascii="Century Gothic" w:hAnsi="Century Gothic"/>
          <w:sz w:val="28"/>
          <w:szCs w:val="28"/>
          <w:lang w:val="pt-BR"/>
        </w:rPr>
        <w:t xml:space="preserve">para os devidos fins, que </w:t>
      </w:r>
      <w:r>
        <w:rPr>
          <w:rFonts w:ascii="Century Gothic" w:hAnsi="Century Gothic"/>
          <w:b/>
          <w:color w:val="FF0000"/>
          <w:sz w:val="28"/>
          <w:szCs w:val="28"/>
          <w:lang w:val="pt-BR"/>
        </w:rPr>
        <w:t>NOME DO BOLSISTA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sz w:val="28"/>
          <w:szCs w:val="28"/>
          <w:lang w:val="pt-BR"/>
        </w:rPr>
        <w:t xml:space="preserve">é aluno regularmente matriculado no Programa de Pós-Graduação em Física, nível Mestrado, e que a sua defesa de dissertação está prevista para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a primeira quinzena de outubro de 2009</w:t>
      </w:r>
      <w:r>
        <w:rPr>
          <w:rFonts w:ascii="Century Gothic" w:hAnsi="Century Gothic"/>
          <w:sz w:val="28"/>
          <w:szCs w:val="28"/>
          <w:lang w:val="pt-BR"/>
        </w:rPr>
        <w:t>.</w:t>
      </w:r>
    </w:p>
    <w:p w14:paraId="4F86F64A" w14:textId="77777777" w:rsidR="00A76C0B" w:rsidRPr="00A76C0B" w:rsidRDefault="00A76C0B" w:rsidP="00A76C0B">
      <w:pPr>
        <w:pStyle w:val="TextosemFormatao"/>
        <w:rPr>
          <w:lang w:val="pt-BR"/>
        </w:rPr>
      </w:pP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06E14514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CE4B71">
        <w:rPr>
          <w:rFonts w:ascii="Century Gothic" w:hAnsi="Century Gothic"/>
          <w:noProof/>
          <w:sz w:val="24"/>
          <w:szCs w:val="24"/>
          <w:lang w:val="pt-BR"/>
        </w:rPr>
        <w:t>29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1B2E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84869"/>
    <w:rsid w:val="00B934AD"/>
    <w:rsid w:val="00BA0B6E"/>
    <w:rsid w:val="00BC37CB"/>
    <w:rsid w:val="00BD5DD5"/>
    <w:rsid w:val="00BE5DE1"/>
    <w:rsid w:val="00BF2A28"/>
    <w:rsid w:val="00C0606C"/>
    <w:rsid w:val="00C23796"/>
    <w:rsid w:val="00C27300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4B71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2024-10-29T19:02:00Z</dcterms:created>
  <dcterms:modified xsi:type="dcterms:W3CDTF">2024-10-29T19:02:00Z</dcterms:modified>
</cp:coreProperties>
</file>