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29F02AC4" w14:textId="1602913D" w:rsidR="000B735A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  <w:r w:rsidRPr="00B53473">
        <w:rPr>
          <w:rFonts w:ascii="Century Gothic" w:hAnsi="Century Gothic"/>
          <w:b/>
          <w:sz w:val="36"/>
          <w:szCs w:val="36"/>
          <w:lang w:val="pt-BR"/>
        </w:rPr>
        <w:t>Declaração</w:t>
      </w:r>
    </w:p>
    <w:p w14:paraId="7B8AA12E" w14:textId="77777777" w:rsidR="00F11BFE" w:rsidRPr="00B53473" w:rsidRDefault="00F11BFE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4C663518" w14:textId="77777777" w:rsidR="000B735A" w:rsidRPr="00ED7280" w:rsidRDefault="000B735A" w:rsidP="00ED7280">
      <w:pPr>
        <w:tabs>
          <w:tab w:val="clear" w:pos="7740"/>
          <w:tab w:val="center" w:pos="2694"/>
        </w:tabs>
        <w:spacing w:line="240" w:lineRule="auto"/>
        <w:ind w:firstLine="0"/>
        <w:jc w:val="center"/>
        <w:rPr>
          <w:lang w:val="pt-BR"/>
        </w:rPr>
      </w:pPr>
    </w:p>
    <w:p w14:paraId="1E496EFB" w14:textId="77777777" w:rsidR="00E922E3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07666DD3" w14:textId="77777777" w:rsidR="00E922E3" w:rsidRPr="00EB36B8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7A27A51D" w14:textId="1A5177B8" w:rsidR="00F11BFE" w:rsidRPr="00F11BFE" w:rsidRDefault="00F11BFE" w:rsidP="00F11BFE">
      <w:pPr>
        <w:tabs>
          <w:tab w:val="clear" w:pos="7740"/>
        </w:tabs>
        <w:spacing w:line="360" w:lineRule="auto"/>
        <w:ind w:firstLine="0"/>
        <w:rPr>
          <w:rFonts w:ascii="Century Gothic" w:hAnsi="Century Gothic"/>
          <w:bCs/>
          <w:sz w:val="26"/>
          <w:szCs w:val="26"/>
          <w:lang w:val="pt-BR"/>
        </w:rPr>
      </w:pPr>
      <w:r w:rsidRPr="00F11BFE">
        <w:rPr>
          <w:rFonts w:ascii="Century Gothic" w:hAnsi="Century Gothic"/>
          <w:b/>
          <w:sz w:val="26"/>
          <w:szCs w:val="26"/>
          <w:lang w:val="pt-BR"/>
        </w:rPr>
        <w:t>DECLARO</w:t>
      </w:r>
      <w:r w:rsidRPr="00F11BFE">
        <w:rPr>
          <w:rFonts w:ascii="Century Gothic" w:hAnsi="Century Gothic"/>
          <w:bCs/>
          <w:sz w:val="26"/>
          <w:szCs w:val="26"/>
          <w:lang w:val="pt-BR"/>
        </w:rPr>
        <w:t xml:space="preserve">, para os devidos fins, que </w:t>
      </w:r>
      <w:r w:rsidRPr="00F11BFE">
        <w:rPr>
          <w:rFonts w:ascii="Century Gothic" w:hAnsi="Century Gothic"/>
          <w:b/>
          <w:sz w:val="26"/>
          <w:szCs w:val="26"/>
          <w:lang w:val="pt-BR"/>
        </w:rPr>
        <w:t>NOME DO MESTRE</w:t>
      </w:r>
      <w:r w:rsidRPr="00F11BFE">
        <w:rPr>
          <w:rFonts w:ascii="Century Gothic" w:hAnsi="Century Gothic"/>
          <w:bCs/>
          <w:sz w:val="26"/>
          <w:szCs w:val="26"/>
          <w:lang w:val="pt-BR"/>
        </w:rPr>
        <w:t xml:space="preserve"> cumpriu todos os requisitos necessários à obtenção do grau de </w:t>
      </w:r>
      <w:r w:rsidRPr="00F11BFE">
        <w:rPr>
          <w:rFonts w:ascii="Century Gothic" w:hAnsi="Century Gothic"/>
          <w:b/>
          <w:sz w:val="26"/>
          <w:szCs w:val="26"/>
          <w:lang w:val="pt-BR"/>
        </w:rPr>
        <w:t>MESTRE EM CIÊNCIAS</w:t>
      </w:r>
      <w:r w:rsidRPr="00F11BFE">
        <w:rPr>
          <w:rFonts w:ascii="Century Gothic" w:hAnsi="Century Gothic"/>
          <w:bCs/>
          <w:sz w:val="26"/>
          <w:szCs w:val="26"/>
          <w:lang w:val="pt-BR"/>
        </w:rPr>
        <w:t>, tendo sido aprovado na defesa de dissertação intitulada “</w:t>
      </w:r>
      <w:r w:rsidRPr="00F11BFE">
        <w:rPr>
          <w:rFonts w:ascii="Century Gothic" w:hAnsi="Century Gothic"/>
          <w:b/>
          <w:sz w:val="26"/>
          <w:szCs w:val="26"/>
          <w:lang w:val="pt-BR"/>
        </w:rPr>
        <w:t>TÍTULO DA DISSERTAÇÃO ENTRE ASPAS</w:t>
      </w:r>
      <w:r w:rsidRPr="00F11BFE">
        <w:rPr>
          <w:rFonts w:ascii="Century Gothic" w:hAnsi="Century Gothic"/>
          <w:bCs/>
          <w:sz w:val="26"/>
          <w:szCs w:val="26"/>
          <w:lang w:val="pt-BR"/>
        </w:rPr>
        <w:t>”, em 25 de setembro de 2009, no Programa de Pós-Graduação em Física da Universidade Federal de Minas Gerais.</w:t>
      </w:r>
    </w:p>
    <w:p w14:paraId="5DF65354" w14:textId="77777777" w:rsidR="00F11BFE" w:rsidRPr="00F11BFE" w:rsidRDefault="00F11BFE" w:rsidP="00F11BFE">
      <w:pPr>
        <w:tabs>
          <w:tab w:val="clear" w:pos="7740"/>
        </w:tabs>
        <w:spacing w:line="360" w:lineRule="auto"/>
        <w:ind w:firstLine="0"/>
        <w:rPr>
          <w:rFonts w:ascii="Century Gothic" w:hAnsi="Century Gothic"/>
          <w:b/>
          <w:sz w:val="26"/>
          <w:szCs w:val="26"/>
          <w:lang w:val="pt-BR"/>
        </w:rPr>
      </w:pPr>
    </w:p>
    <w:p w14:paraId="4F86F64A" w14:textId="77777777" w:rsidR="00A76C0B" w:rsidRPr="00A76C0B" w:rsidRDefault="00A76C0B" w:rsidP="00A76C0B">
      <w:pPr>
        <w:pStyle w:val="TextosemFormatao"/>
        <w:rPr>
          <w:lang w:val="pt-BR"/>
        </w:rPr>
      </w:pPr>
    </w:p>
    <w:p w14:paraId="07A3644E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224BBBA3" w14:textId="77777777" w:rsidR="00E922E3" w:rsidRPr="00FA3E82" w:rsidRDefault="00E922E3" w:rsidP="00E922E3">
      <w:pPr>
        <w:pStyle w:val="Recuodecorpodetexto"/>
        <w:rPr>
          <w:rFonts w:ascii="Century Gothic" w:hAnsi="Century Gothic"/>
          <w:sz w:val="24"/>
          <w:szCs w:val="24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4CC4431D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F11BFE">
        <w:rPr>
          <w:rFonts w:ascii="Century Gothic" w:hAnsi="Century Gothic"/>
          <w:noProof/>
          <w:sz w:val="24"/>
          <w:szCs w:val="24"/>
          <w:lang w:val="pt-BR"/>
        </w:rPr>
        <w:t>25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664F"/>
    <w:rsid w:val="002D7607"/>
    <w:rsid w:val="00303277"/>
    <w:rsid w:val="00310AAB"/>
    <w:rsid w:val="00314D37"/>
    <w:rsid w:val="003217DA"/>
    <w:rsid w:val="00380789"/>
    <w:rsid w:val="00391DAE"/>
    <w:rsid w:val="003A4EF4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934AD"/>
    <w:rsid w:val="00BA0B6E"/>
    <w:rsid w:val="00BC37CB"/>
    <w:rsid w:val="00BD5DD5"/>
    <w:rsid w:val="00BE5DE1"/>
    <w:rsid w:val="00BF2A28"/>
    <w:rsid w:val="00C0606C"/>
    <w:rsid w:val="00C23796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11BFE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2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2024-10-25T18:58:00Z</dcterms:created>
  <dcterms:modified xsi:type="dcterms:W3CDTF">2024-10-25T18:58:00Z</dcterms:modified>
</cp:coreProperties>
</file>